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9E32" w14:textId="77777777" w:rsidR="002C186F" w:rsidRDefault="002C186F">
      <w:pPr>
        <w:rPr>
          <w:lang w:val="en-GB"/>
        </w:rPr>
      </w:pPr>
    </w:p>
    <w:p w14:paraId="26FBB0AB" w14:textId="77777777" w:rsidR="005B4664" w:rsidRDefault="005B4664">
      <w:pPr>
        <w:rPr>
          <w:lang w:val="en-GB"/>
        </w:rPr>
      </w:pPr>
    </w:p>
    <w:tbl>
      <w:tblPr>
        <w:tblStyle w:val="Reetkatablice"/>
        <w:tblW w:w="0" w:type="auto"/>
        <w:tblInd w:w="655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15"/>
      </w:tblGrid>
      <w:tr w:rsidR="002C186F" w14:paraId="7A1714D4" w14:textId="77777777" w:rsidTr="00AB4397">
        <w:trPr>
          <w:trHeight w:val="616"/>
        </w:trPr>
        <w:tc>
          <w:tcPr>
            <w:tcW w:w="2915" w:type="dxa"/>
            <w:vAlign w:val="center"/>
          </w:tcPr>
          <w:p w14:paraId="20B5550F" w14:textId="77777777" w:rsidR="002C186F" w:rsidRPr="002C186F" w:rsidRDefault="002C186F" w:rsidP="00705EA9">
            <w:pPr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2C186F">
              <w:rPr>
                <w:b/>
                <w:i/>
                <w:sz w:val="24"/>
                <w:szCs w:val="24"/>
                <w:lang w:val="en-GB"/>
              </w:rPr>
              <w:t>Obrazac</w:t>
            </w:r>
          </w:p>
          <w:p w14:paraId="678CD81E" w14:textId="77777777" w:rsidR="002C186F" w:rsidRPr="002C186F" w:rsidRDefault="002C186F" w:rsidP="002C186F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2C186F">
              <w:rPr>
                <w:i/>
                <w:sz w:val="18"/>
                <w:szCs w:val="18"/>
                <w:lang w:val="en-GB"/>
              </w:rPr>
              <w:t>Molimo da obrazac popunite</w:t>
            </w:r>
          </w:p>
          <w:p w14:paraId="214BF588" w14:textId="77777777" w:rsidR="002C186F" w:rsidRDefault="002C186F" w:rsidP="002C186F">
            <w:pPr>
              <w:jc w:val="center"/>
              <w:rPr>
                <w:lang w:val="en-GB"/>
              </w:rPr>
            </w:pPr>
            <w:r w:rsidRPr="002C186F">
              <w:rPr>
                <w:i/>
                <w:sz w:val="18"/>
                <w:szCs w:val="18"/>
                <w:lang w:val="en-GB"/>
              </w:rPr>
              <w:t>korištenjem računala</w:t>
            </w:r>
          </w:p>
        </w:tc>
      </w:tr>
    </w:tbl>
    <w:p w14:paraId="62871295" w14:textId="77777777" w:rsidR="002C186F" w:rsidRDefault="002C186F" w:rsidP="00705EA9">
      <w:pPr>
        <w:spacing w:after="0" w:line="240" w:lineRule="auto"/>
        <w:rPr>
          <w:lang w:val="en-GB"/>
        </w:rPr>
      </w:pPr>
    </w:p>
    <w:p w14:paraId="72E0CAD9" w14:textId="77777777" w:rsidR="0026409B" w:rsidRDefault="0026409B" w:rsidP="00705EA9">
      <w:pPr>
        <w:spacing w:after="0" w:line="240" w:lineRule="auto"/>
        <w:rPr>
          <w:lang w:val="en-GB"/>
        </w:rPr>
      </w:pPr>
    </w:p>
    <w:p w14:paraId="34D2D62D" w14:textId="77777777" w:rsidR="001F7E77" w:rsidRDefault="001F7E77" w:rsidP="00705EA9">
      <w:pPr>
        <w:spacing w:after="0" w:line="240" w:lineRule="auto"/>
        <w:rPr>
          <w:lang w:val="en-GB"/>
        </w:rPr>
      </w:pPr>
    </w:p>
    <w:tbl>
      <w:tblPr>
        <w:tblStyle w:val="Reetkatablice"/>
        <w:tblW w:w="5000" w:type="pct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9628"/>
      </w:tblGrid>
      <w:tr w:rsidR="002C186F" w14:paraId="71B01CEF" w14:textId="77777777" w:rsidTr="0022589D">
        <w:trPr>
          <w:trHeight w:val="1134"/>
        </w:trPr>
        <w:tc>
          <w:tcPr>
            <w:tcW w:w="5000" w:type="pct"/>
            <w:shd w:val="clear" w:color="auto" w:fill="C2D69B" w:themeFill="accent3" w:themeFillTint="99"/>
            <w:vAlign w:val="center"/>
          </w:tcPr>
          <w:p w14:paraId="176F5331" w14:textId="77777777" w:rsidR="00A67E5C" w:rsidRPr="00A67E5C" w:rsidRDefault="00A67E5C" w:rsidP="00A67E5C">
            <w:pPr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A67E5C">
              <w:rPr>
                <w:rFonts w:ascii="Calibri" w:hAnsi="Calibri"/>
                <w:b/>
                <w:sz w:val="32"/>
                <w:szCs w:val="32"/>
                <w:lang w:val="en-GB"/>
              </w:rPr>
              <w:t>Javni natječaj</w:t>
            </w:r>
          </w:p>
          <w:p w14:paraId="24D74649" w14:textId="77777777" w:rsidR="00A67E5C" w:rsidRDefault="00A67E5C" w:rsidP="00A67E5C">
            <w:pPr>
              <w:jc w:val="center"/>
              <w:rPr>
                <w:lang w:val="en-GB"/>
              </w:rPr>
            </w:pPr>
            <w:r w:rsidRPr="00A67E5C">
              <w:rPr>
                <w:rFonts w:ascii="Calibri" w:hAnsi="Calibri"/>
                <w:b/>
                <w:sz w:val="32"/>
                <w:szCs w:val="32"/>
                <w:lang w:val="en-GB"/>
              </w:rPr>
              <w:t>za dodjelu gradskih prostora na korištenje udrugama</w:t>
            </w:r>
          </w:p>
        </w:tc>
      </w:tr>
    </w:tbl>
    <w:p w14:paraId="0C52E26E" w14:textId="77777777" w:rsidR="00560F9A" w:rsidRDefault="00560F9A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p w14:paraId="62C55520" w14:textId="77777777" w:rsidR="00A02260" w:rsidRDefault="00A02260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  <w:r w:rsidRPr="00AB4397">
        <w:rPr>
          <w:rFonts w:ascii="Calibri" w:hAnsi="Calibri"/>
          <w:b/>
          <w:sz w:val="32"/>
          <w:szCs w:val="32"/>
          <w:lang w:val="en-GB"/>
        </w:rPr>
        <w:t>Obrazac  prijave na javni natječaj</w:t>
      </w:r>
    </w:p>
    <w:p w14:paraId="475F8B2F" w14:textId="77777777" w:rsidR="00560F9A" w:rsidRPr="00AB4397" w:rsidRDefault="00560F9A" w:rsidP="00A02260">
      <w:pPr>
        <w:jc w:val="center"/>
        <w:rPr>
          <w:rFonts w:ascii="Calibri" w:hAnsi="Calibri"/>
          <w:b/>
          <w:sz w:val="32"/>
          <w:szCs w:val="32"/>
          <w:lang w:val="en-GB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9628"/>
      </w:tblGrid>
      <w:tr w:rsidR="0081374C" w14:paraId="2F380A6C" w14:textId="77777777" w:rsidTr="0081374C">
        <w:trPr>
          <w:trHeight w:val="567"/>
        </w:trPr>
        <w:tc>
          <w:tcPr>
            <w:tcW w:w="5000" w:type="pct"/>
            <w:shd w:val="clear" w:color="auto" w:fill="F2F2F2" w:themeFill="background1" w:themeFillShade="F2"/>
          </w:tcPr>
          <w:p w14:paraId="22B86D64" w14:textId="17B93B72" w:rsidR="005A6FE6" w:rsidRPr="005A6FE6" w:rsidRDefault="0081374C" w:rsidP="005A6FE6">
            <w:pPr>
              <w:ind w:left="709"/>
              <w:jc w:val="both"/>
              <w:rPr>
                <w:rFonts w:ascii="Calibri" w:hAnsi="Calibri"/>
                <w:b/>
                <w:lang w:val="en-GB"/>
              </w:rPr>
            </w:pPr>
            <w:r w:rsidRPr="00F2572F">
              <w:rPr>
                <w:rFonts w:ascii="Calibri" w:hAnsi="Calibri"/>
                <w:b/>
                <w:lang w:val="en-GB"/>
              </w:rPr>
              <w:t>Adresa prostora</w:t>
            </w:r>
            <w:r>
              <w:rPr>
                <w:rFonts w:ascii="Calibri" w:hAnsi="Calibri"/>
                <w:b/>
                <w:lang w:val="en-GB"/>
              </w:rPr>
              <w:t xml:space="preserve">: </w:t>
            </w:r>
            <w:r w:rsidR="005A6FE6" w:rsidRPr="005A6FE6">
              <w:rPr>
                <w:rFonts w:ascii="Calibri" w:hAnsi="Calibri"/>
                <w:b/>
                <w:lang w:val="en-GB"/>
              </w:rPr>
              <w:t>u prizemlju poslovno-stambene zgrade u K. P. Krešimira IV u Kutini, izgrađene na k.č.br. 3626/1, upisane u zk.ul. 7397 k.o. Kutina, suvlasnički dio 1/130 etažno vlasništvo (E-128) i to prostorij</w:t>
            </w:r>
            <w:r w:rsidR="00291081">
              <w:rPr>
                <w:rFonts w:ascii="Calibri" w:hAnsi="Calibri"/>
                <w:b/>
                <w:lang w:val="en-GB"/>
              </w:rPr>
              <w:t>a</w:t>
            </w:r>
            <w:r w:rsidR="005A6FE6" w:rsidRPr="005A6FE6">
              <w:rPr>
                <w:rFonts w:ascii="Calibri" w:hAnsi="Calibri"/>
                <w:b/>
                <w:lang w:val="en-GB"/>
              </w:rPr>
              <w:t xml:space="preserve"> smješten</w:t>
            </w:r>
            <w:r w:rsidR="00291081">
              <w:rPr>
                <w:rFonts w:ascii="Calibri" w:hAnsi="Calibri"/>
                <w:b/>
                <w:lang w:val="en-GB"/>
              </w:rPr>
              <w:t>a</w:t>
            </w:r>
            <w:r w:rsidR="005A6FE6" w:rsidRPr="005A6FE6">
              <w:rPr>
                <w:rFonts w:ascii="Calibri" w:hAnsi="Calibri"/>
                <w:b/>
                <w:lang w:val="en-GB"/>
              </w:rPr>
              <w:t xml:space="preserve"> na sjeverozapadnoj strani zgrade, pod oznak</w:t>
            </w:r>
            <w:r w:rsidR="00386342">
              <w:rPr>
                <w:rFonts w:ascii="Calibri" w:hAnsi="Calibri"/>
                <w:b/>
                <w:lang w:val="en-GB"/>
              </w:rPr>
              <w:t>om</w:t>
            </w:r>
            <w:r w:rsidR="005A6FE6" w:rsidRPr="005A6FE6">
              <w:rPr>
                <w:rFonts w:ascii="Calibri" w:hAnsi="Calibri"/>
                <w:b/>
                <w:lang w:val="en-GB"/>
              </w:rPr>
              <w:t xml:space="preserve"> P </w:t>
            </w:r>
            <w:r w:rsidR="00D23B3F">
              <w:rPr>
                <w:rFonts w:ascii="Calibri" w:hAnsi="Calibri"/>
                <w:b/>
                <w:lang w:val="en-GB"/>
              </w:rPr>
              <w:t>1</w:t>
            </w:r>
            <w:r w:rsidR="00162A13">
              <w:rPr>
                <w:rFonts w:ascii="Calibri" w:hAnsi="Calibri"/>
                <w:b/>
                <w:lang w:val="en-GB"/>
              </w:rPr>
              <w:t>7</w:t>
            </w:r>
            <w:r w:rsidR="005A6FE6" w:rsidRPr="005A6FE6">
              <w:rPr>
                <w:rFonts w:ascii="Calibri" w:hAnsi="Calibri"/>
                <w:b/>
                <w:lang w:val="en-GB"/>
              </w:rPr>
              <w:t xml:space="preserve">– površine </w:t>
            </w:r>
            <w:r w:rsidR="00D23B3F">
              <w:rPr>
                <w:rFonts w:ascii="Calibri" w:hAnsi="Calibri"/>
                <w:b/>
                <w:lang w:val="en-GB"/>
              </w:rPr>
              <w:t>1</w:t>
            </w:r>
            <w:r w:rsidR="00162A13">
              <w:rPr>
                <w:rFonts w:ascii="Calibri" w:hAnsi="Calibri"/>
                <w:b/>
                <w:lang w:val="en-GB"/>
              </w:rPr>
              <w:t>5</w:t>
            </w:r>
            <w:r w:rsidR="00D23B3F">
              <w:rPr>
                <w:rFonts w:ascii="Calibri" w:hAnsi="Calibri"/>
                <w:b/>
                <w:lang w:val="en-GB"/>
              </w:rPr>
              <w:t>,</w:t>
            </w:r>
            <w:r w:rsidR="00162A13">
              <w:rPr>
                <w:rFonts w:ascii="Calibri" w:hAnsi="Calibri"/>
                <w:b/>
                <w:lang w:val="en-GB"/>
              </w:rPr>
              <w:t>5</w:t>
            </w:r>
            <w:bookmarkStart w:id="0" w:name="_GoBack"/>
            <w:bookmarkEnd w:id="0"/>
            <w:r w:rsidR="005A6FE6" w:rsidRPr="005A6FE6">
              <w:rPr>
                <w:rFonts w:ascii="Calibri" w:hAnsi="Calibri"/>
                <w:b/>
                <w:lang w:val="en-GB"/>
              </w:rPr>
              <w:t xml:space="preserve"> m2, prema skici u prilogu natječaja</w:t>
            </w:r>
          </w:p>
          <w:p w14:paraId="376B6CC1" w14:textId="79112B56" w:rsidR="00C1015D" w:rsidRPr="00F2572F" w:rsidRDefault="00C1015D" w:rsidP="0081374C">
            <w:pPr>
              <w:rPr>
                <w:rFonts w:ascii="Calibri" w:hAnsi="Calibri"/>
                <w:b/>
                <w:lang w:val="en-GB"/>
              </w:rPr>
            </w:pPr>
          </w:p>
        </w:tc>
      </w:tr>
    </w:tbl>
    <w:p w14:paraId="13F490B4" w14:textId="77777777" w:rsidR="00792645" w:rsidRDefault="00792645" w:rsidP="00705EA9">
      <w:pPr>
        <w:spacing w:after="0" w:line="240" w:lineRule="auto"/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9855" w:type="dxa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3794"/>
        <w:gridCol w:w="1130"/>
        <w:gridCol w:w="1703"/>
        <w:gridCol w:w="1562"/>
        <w:gridCol w:w="1666"/>
      </w:tblGrid>
      <w:tr w:rsidR="00700C46" w14:paraId="04974C48" w14:textId="77777777" w:rsidTr="0022589D">
        <w:trPr>
          <w:trHeight w:val="454"/>
        </w:trPr>
        <w:tc>
          <w:tcPr>
            <w:tcW w:w="9855" w:type="dxa"/>
            <w:gridSpan w:val="5"/>
            <w:shd w:val="clear" w:color="auto" w:fill="C2D69B" w:themeFill="accent3" w:themeFillTint="99"/>
            <w:vAlign w:val="center"/>
          </w:tcPr>
          <w:p w14:paraId="285FF719" w14:textId="77777777" w:rsidR="00700C46" w:rsidRPr="00D35E91" w:rsidRDefault="00D35E91" w:rsidP="00D35E91">
            <w:pPr>
              <w:rPr>
                <w:rFonts w:ascii="Calibri" w:hAnsi="Calibri"/>
                <w:b/>
                <w:sz w:val="24"/>
                <w:szCs w:val="24"/>
                <w:lang w:val="en-GB"/>
              </w:rPr>
            </w:pPr>
            <w:r w:rsidRPr="00D35E91">
              <w:rPr>
                <w:b/>
                <w:sz w:val="24"/>
                <w:szCs w:val="24"/>
              </w:rPr>
              <w:t>I. PODACI O PRIJAVITELJU</w:t>
            </w:r>
          </w:p>
        </w:tc>
      </w:tr>
      <w:tr w:rsidR="00700C46" w14:paraId="11CE4A88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B562399" w14:textId="77777777" w:rsidR="00700C46" w:rsidRPr="00D35E91" w:rsidRDefault="00700C46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D35E91">
              <w:rPr>
                <w:b/>
              </w:rPr>
              <w:t xml:space="preserve">Naziv </w:t>
            </w:r>
          </w:p>
        </w:tc>
        <w:tc>
          <w:tcPr>
            <w:tcW w:w="6061" w:type="dxa"/>
            <w:gridSpan w:val="4"/>
            <w:vAlign w:val="center"/>
          </w:tcPr>
          <w:p w14:paraId="72A07C52" w14:textId="77777777" w:rsidR="00700C46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"/>
          </w:p>
        </w:tc>
      </w:tr>
      <w:tr w:rsidR="005B4664" w14:paraId="0EAE3E5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20DF6E2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Sjedište i adresa </w:t>
            </w:r>
          </w:p>
        </w:tc>
        <w:tc>
          <w:tcPr>
            <w:tcW w:w="6061" w:type="dxa"/>
            <w:gridSpan w:val="4"/>
            <w:vAlign w:val="center"/>
          </w:tcPr>
          <w:p w14:paraId="5CC50DC6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7399B" w14:paraId="3F4414AB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2AE4969" w14:textId="1993B45B" w:rsidR="0057399B" w:rsidRPr="00700C46" w:rsidRDefault="0057399B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061" w:type="dxa"/>
            <w:gridSpan w:val="4"/>
            <w:vAlign w:val="center"/>
          </w:tcPr>
          <w:p w14:paraId="03431332" w14:textId="77777777" w:rsidR="0057399B" w:rsidRPr="0070145B" w:rsidRDefault="0057399B" w:rsidP="005B4664">
            <w:pPr>
              <w:rPr>
                <w:rFonts w:ascii="Calibri" w:hAnsi="Calibri"/>
                <w:lang w:val="en-GB"/>
              </w:rPr>
            </w:pPr>
          </w:p>
        </w:tc>
      </w:tr>
      <w:tr w:rsidR="005B4664" w14:paraId="25337C3C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D999E04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Osnivači </w:t>
            </w:r>
          </w:p>
        </w:tc>
        <w:tc>
          <w:tcPr>
            <w:tcW w:w="6061" w:type="dxa"/>
            <w:gridSpan w:val="4"/>
            <w:vAlign w:val="center"/>
          </w:tcPr>
          <w:p w14:paraId="194FCB35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63B3B88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331C451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Ime i prezime osobe ovlaštene za zastupanje i dužnost koju obavlja </w:t>
            </w:r>
            <w:r w:rsidRPr="00AB4397">
              <w:rPr>
                <w:i/>
                <w:sz w:val="16"/>
                <w:szCs w:val="16"/>
              </w:rPr>
              <w:t>(npr. predsjednik/ca, direktor/ica)</w:t>
            </w:r>
            <w:r w:rsidRPr="00700C46">
              <w:rPr>
                <w:sz w:val="16"/>
                <w:szCs w:val="16"/>
              </w:rPr>
              <w:t xml:space="preserve"> </w:t>
            </w:r>
            <w:r w:rsidRPr="007B1192">
              <w:rPr>
                <w:b/>
              </w:rPr>
              <w:t>i OIB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67452BF1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A882805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00BC1108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Telefon, mobitel </w:t>
            </w:r>
          </w:p>
        </w:tc>
        <w:tc>
          <w:tcPr>
            <w:tcW w:w="6061" w:type="dxa"/>
            <w:gridSpan w:val="4"/>
            <w:vAlign w:val="center"/>
          </w:tcPr>
          <w:p w14:paraId="49E61388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98D87CA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7473FE10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Adresa e</w:t>
            </w:r>
            <w:r w:rsidRPr="00700C46">
              <w:rPr>
                <w:rFonts w:cs="Cambria Math"/>
                <w:b/>
              </w:rPr>
              <w:t>‐</w:t>
            </w:r>
            <w:r w:rsidRPr="00700C46">
              <w:rPr>
                <w:b/>
              </w:rPr>
              <w:t>po</w:t>
            </w:r>
            <w:r w:rsidRPr="00700C46">
              <w:rPr>
                <w:rFonts w:cs="Times New Roman"/>
                <w:b/>
              </w:rPr>
              <w:t>š</w:t>
            </w:r>
            <w:r w:rsidRPr="00700C46">
              <w:rPr>
                <w:b/>
              </w:rPr>
              <w:t xml:space="preserve">te </w:t>
            </w:r>
          </w:p>
        </w:tc>
        <w:tc>
          <w:tcPr>
            <w:tcW w:w="6061" w:type="dxa"/>
            <w:gridSpan w:val="4"/>
            <w:vAlign w:val="center"/>
          </w:tcPr>
          <w:p w14:paraId="20E69923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2B54A92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59F3370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Internet stranica </w:t>
            </w:r>
          </w:p>
        </w:tc>
        <w:tc>
          <w:tcPr>
            <w:tcW w:w="6061" w:type="dxa"/>
            <w:gridSpan w:val="4"/>
            <w:vAlign w:val="center"/>
          </w:tcPr>
          <w:p w14:paraId="57852E78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79980D4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69EB1FA7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Godina osnutka </w:t>
            </w:r>
          </w:p>
        </w:tc>
        <w:tc>
          <w:tcPr>
            <w:tcW w:w="6061" w:type="dxa"/>
            <w:gridSpan w:val="4"/>
            <w:vAlign w:val="center"/>
          </w:tcPr>
          <w:p w14:paraId="7C2A309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648C31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941CAE2" w14:textId="77777777" w:rsidR="00AB4397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Datum upisa u matični registar</w:t>
            </w:r>
          </w:p>
          <w:p w14:paraId="4C113092" w14:textId="77777777" w:rsidR="005B4664" w:rsidRPr="00700C46" w:rsidRDefault="005B4664" w:rsidP="00AB4397">
            <w:pPr>
              <w:pStyle w:val="Odlomakpopisa"/>
              <w:ind w:left="360"/>
              <w:rPr>
                <w:b/>
              </w:rPr>
            </w:pPr>
            <w:r w:rsidRPr="00700C46">
              <w:rPr>
                <w:sz w:val="16"/>
                <w:szCs w:val="16"/>
              </w:rPr>
              <w:t>(</w:t>
            </w:r>
            <w:r w:rsidRPr="00AB4397">
              <w:rPr>
                <w:i/>
                <w:sz w:val="16"/>
                <w:szCs w:val="16"/>
              </w:rPr>
              <w:t>npr. registar udruga)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A811D2A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3AEE2D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4070A28B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Registarski broj </w:t>
            </w:r>
          </w:p>
        </w:tc>
        <w:tc>
          <w:tcPr>
            <w:tcW w:w="6061" w:type="dxa"/>
            <w:gridSpan w:val="4"/>
            <w:vAlign w:val="center"/>
          </w:tcPr>
          <w:p w14:paraId="3C1884E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02454F01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7420F6D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>RNO broj</w:t>
            </w:r>
          </w:p>
          <w:p w14:paraId="7C56ABF3" w14:textId="77777777" w:rsidR="005B4664" w:rsidRPr="00AB4397" w:rsidRDefault="005B4664" w:rsidP="00700C46">
            <w:pPr>
              <w:pStyle w:val="Odlomakpopisa"/>
              <w:ind w:left="360"/>
              <w:rPr>
                <w:b/>
                <w:i/>
              </w:rPr>
            </w:pPr>
            <w:r w:rsidRPr="00AB4397">
              <w:rPr>
                <w:i/>
                <w:sz w:val="16"/>
                <w:szCs w:val="16"/>
              </w:rPr>
              <w:t>(registar neprofitnih organizacija)</w:t>
            </w:r>
            <w:r w:rsidRPr="00AB4397">
              <w:rPr>
                <w:b/>
                <w:i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240F83F0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F022F04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37F49169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IBAN žiro računa i naziv banke </w:t>
            </w:r>
          </w:p>
        </w:tc>
        <w:tc>
          <w:tcPr>
            <w:tcW w:w="6061" w:type="dxa"/>
            <w:gridSpan w:val="4"/>
            <w:vAlign w:val="center"/>
          </w:tcPr>
          <w:p w14:paraId="3C7B3DE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1BAD68D2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71D28876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Ciljevi osnivanja </w:t>
            </w:r>
          </w:p>
          <w:p w14:paraId="34CA192B" w14:textId="77777777" w:rsidR="005B4664" w:rsidRPr="00AB4397" w:rsidRDefault="005B4664" w:rsidP="00700C46">
            <w:pPr>
              <w:pStyle w:val="Odlomakpopisa"/>
              <w:ind w:left="360"/>
              <w:rPr>
                <w:b/>
                <w:i/>
              </w:rPr>
            </w:pPr>
            <w:r w:rsidRPr="00AB4397">
              <w:rPr>
                <w:i/>
                <w:sz w:val="16"/>
                <w:szCs w:val="16"/>
              </w:rPr>
              <w:t>(sukladno statutu ili osnivačkom aktu)</w:t>
            </w:r>
            <w:r w:rsidRPr="00AB4397">
              <w:rPr>
                <w:b/>
                <w:i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8345BAA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5770B16B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669AEE85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Svrha i područje djelovanja </w:t>
            </w:r>
          </w:p>
        </w:tc>
        <w:tc>
          <w:tcPr>
            <w:tcW w:w="6061" w:type="dxa"/>
            <w:gridSpan w:val="4"/>
            <w:vAlign w:val="center"/>
          </w:tcPr>
          <w:p w14:paraId="60BD40ED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42B8B93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1953303D" w14:textId="77777777" w:rsidR="005B4664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 w:rsidRPr="00700C46">
              <w:rPr>
                <w:b/>
              </w:rPr>
              <w:t xml:space="preserve">Djelatnosti </w:t>
            </w:r>
          </w:p>
          <w:p w14:paraId="276E49E3" w14:textId="77777777" w:rsidR="005B4664" w:rsidRPr="00700C46" w:rsidRDefault="005B4664" w:rsidP="00700C46">
            <w:pPr>
              <w:pStyle w:val="Odlomakpopisa"/>
              <w:ind w:left="360"/>
              <w:rPr>
                <w:b/>
              </w:rPr>
            </w:pPr>
            <w:r w:rsidRPr="00700C46">
              <w:rPr>
                <w:i/>
                <w:sz w:val="16"/>
                <w:szCs w:val="16"/>
              </w:rPr>
              <w:t>(sukladno statutu ili osnivačkom aktu)</w:t>
            </w:r>
            <w:r w:rsidRPr="00700C46">
              <w:rPr>
                <w:b/>
              </w:rPr>
              <w:t xml:space="preserve"> </w:t>
            </w:r>
          </w:p>
        </w:tc>
        <w:tc>
          <w:tcPr>
            <w:tcW w:w="6061" w:type="dxa"/>
            <w:gridSpan w:val="4"/>
            <w:vAlign w:val="center"/>
          </w:tcPr>
          <w:p w14:paraId="4D154602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27E9FBCD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55965FDE" w14:textId="77777777" w:rsidR="005B4664" w:rsidRPr="00700C46" w:rsidRDefault="005B4664" w:rsidP="00700C46">
            <w:pPr>
              <w:pStyle w:val="Odlomakpopisa"/>
              <w:numPr>
                <w:ilvl w:val="0"/>
                <w:numId w:val="1"/>
              </w:numPr>
              <w:rPr>
                <w:b/>
                <w:sz w:val="28"/>
                <w:szCs w:val="28"/>
                <w:lang w:val="en-GB"/>
              </w:rPr>
            </w:pPr>
            <w:r w:rsidRPr="00700C46">
              <w:rPr>
                <w:b/>
              </w:rPr>
              <w:t xml:space="preserve">Tijela upravljanja </w:t>
            </w:r>
          </w:p>
          <w:p w14:paraId="04E89CD9" w14:textId="77777777" w:rsidR="005B4664" w:rsidRPr="00700C46" w:rsidRDefault="005B4664" w:rsidP="00700C46">
            <w:pPr>
              <w:pStyle w:val="Odlomakpopisa"/>
              <w:ind w:left="360"/>
              <w:rPr>
                <w:b/>
                <w:sz w:val="28"/>
                <w:szCs w:val="28"/>
                <w:lang w:val="en-GB"/>
              </w:rPr>
            </w:pPr>
            <w:r w:rsidRPr="00700C46">
              <w:rPr>
                <w:i/>
                <w:sz w:val="16"/>
                <w:szCs w:val="16"/>
              </w:rPr>
              <w:t>(sukladno statutu)</w:t>
            </w:r>
          </w:p>
        </w:tc>
        <w:tc>
          <w:tcPr>
            <w:tcW w:w="6061" w:type="dxa"/>
            <w:gridSpan w:val="4"/>
            <w:vAlign w:val="center"/>
          </w:tcPr>
          <w:p w14:paraId="6AD5D219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66827BE" w14:textId="77777777" w:rsidTr="0022589D">
        <w:tblPrEx>
          <w:shd w:val="clear" w:color="auto" w:fill="auto"/>
        </w:tblPrEx>
        <w:trPr>
          <w:trHeight w:val="454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66D9E8B" w14:textId="77777777" w:rsidR="005B4664" w:rsidRPr="00A76A65" w:rsidRDefault="005B4664" w:rsidP="00A76A65">
            <w:pPr>
              <w:rPr>
                <w:b/>
              </w:rPr>
            </w:pPr>
            <w:r w:rsidRPr="00A76A65">
              <w:rPr>
                <w:b/>
              </w:rPr>
              <w:t>II. NAMJENA</w:t>
            </w:r>
          </w:p>
        </w:tc>
      </w:tr>
      <w:tr w:rsidR="005B4664" w14:paraId="5FF72414" w14:textId="77777777" w:rsidTr="001015FF">
        <w:tblPrEx>
          <w:shd w:val="clear" w:color="auto" w:fill="auto"/>
        </w:tblPrEx>
        <w:trPr>
          <w:trHeight w:val="340"/>
        </w:trPr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24C9776C" w14:textId="77777777" w:rsidR="005B4664" w:rsidRPr="00A76A65" w:rsidRDefault="005B4664" w:rsidP="00A76A65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A76A65">
              <w:rPr>
                <w:b/>
              </w:rPr>
              <w:t>Vrste usluga koje će se pružati i aktivnosti koje će se provoditi u prostoru kojeg tražite</w:t>
            </w:r>
          </w:p>
        </w:tc>
      </w:tr>
      <w:tr w:rsidR="005B4664" w14:paraId="75F5677A" w14:textId="77777777" w:rsidTr="001015FF">
        <w:tblPrEx>
          <w:shd w:val="clear" w:color="auto" w:fill="auto"/>
        </w:tblPrEx>
        <w:trPr>
          <w:trHeight w:hRule="exact" w:val="907"/>
        </w:trPr>
        <w:tc>
          <w:tcPr>
            <w:tcW w:w="9855" w:type="dxa"/>
            <w:gridSpan w:val="5"/>
            <w:vAlign w:val="center"/>
          </w:tcPr>
          <w:p w14:paraId="272FF5CC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lastRenderedPageBreak/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5B4664" w14:paraId="45452812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28FA163" w14:textId="77777777" w:rsidR="005B4664" w:rsidRPr="00FF2346" w:rsidRDefault="005B4664" w:rsidP="00FF2346">
            <w:pPr>
              <w:pStyle w:val="Odlomakpopisa"/>
              <w:numPr>
                <w:ilvl w:val="0"/>
                <w:numId w:val="2"/>
              </w:numPr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FF2346">
              <w:rPr>
                <w:b/>
              </w:rPr>
              <w:t>Nazivi projekata / programa</w:t>
            </w:r>
          </w:p>
        </w:tc>
        <w:tc>
          <w:tcPr>
            <w:tcW w:w="6061" w:type="dxa"/>
            <w:gridSpan w:val="4"/>
          </w:tcPr>
          <w:p w14:paraId="3B2F4CB9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1.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2"/>
          </w:p>
          <w:p w14:paraId="209F356B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2.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  <w:p w14:paraId="16D1060B" w14:textId="77777777" w:rsidR="005B4664" w:rsidRPr="005B4664" w:rsidRDefault="005B4664" w:rsidP="00A76A65">
            <w:pPr>
              <w:rPr>
                <w:rFonts w:ascii="Calibri" w:hAnsi="Calibri"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3.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  <w:p w14:paraId="6BE18200" w14:textId="77777777" w:rsidR="005B4664" w:rsidRPr="005B4664" w:rsidRDefault="005B4664" w:rsidP="00A76A65">
            <w:pPr>
              <w:rPr>
                <w:rFonts w:ascii="Calibri" w:hAnsi="Calibri"/>
                <w:b/>
                <w:lang w:val="en-GB"/>
              </w:rPr>
            </w:pPr>
            <w:r w:rsidRPr="005B4664">
              <w:rPr>
                <w:rFonts w:ascii="Calibri" w:hAnsi="Calibri"/>
                <w:lang w:val="en-GB"/>
              </w:rPr>
              <w:t>...</w:t>
            </w: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</w:tr>
      <w:tr w:rsidR="005B4664" w14:paraId="07666A09" w14:textId="77777777" w:rsidTr="001015FF">
        <w:tblPrEx>
          <w:shd w:val="clear" w:color="auto" w:fill="auto"/>
        </w:tblPrEx>
        <w:trPr>
          <w:trHeight w:val="340"/>
        </w:trPr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091F0DF0" w14:textId="77777777" w:rsidR="005B4664" w:rsidRPr="00FF2346" w:rsidRDefault="00C86D26" w:rsidP="00FF2346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Zajedničko korištenje poslovnog prostora (</w:t>
            </w:r>
            <w:r w:rsidR="005B4664" w:rsidRPr="00FF2346">
              <w:rPr>
                <w:b/>
              </w:rPr>
              <w:t>s partnerskom organizacijom, sukorisnikom prostora</w:t>
            </w:r>
            <w:r>
              <w:rPr>
                <w:b/>
              </w:rPr>
              <w:t>)</w:t>
            </w:r>
            <w:r w:rsidR="006C5CA0">
              <w:rPr>
                <w:b/>
              </w:rPr>
              <w:t xml:space="preserve"> </w:t>
            </w:r>
            <w:r w:rsidR="006C5CA0" w:rsidRPr="006C5CA0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navesti o kojoj je partnerskoj organizaciji riječ; </w:t>
            </w:r>
            <w:r w:rsidR="006C5CA0" w:rsidRPr="006C5CA0">
              <w:rPr>
                <w:i/>
                <w:sz w:val="16"/>
                <w:szCs w:val="16"/>
              </w:rPr>
              <w:t>partner nije podružnica udruge)</w:t>
            </w:r>
          </w:p>
        </w:tc>
      </w:tr>
      <w:tr w:rsidR="005B4664" w14:paraId="0804780F" w14:textId="77777777" w:rsidTr="001015FF">
        <w:tblPrEx>
          <w:shd w:val="clear" w:color="auto" w:fill="auto"/>
        </w:tblPrEx>
        <w:trPr>
          <w:trHeight w:val="907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vAlign w:val="center"/>
          </w:tcPr>
          <w:p w14:paraId="7EFE976F" w14:textId="77777777" w:rsidR="005B4664" w:rsidRPr="00FF2346" w:rsidRDefault="005B4664" w:rsidP="005B4664">
            <w:pPr>
              <w:rPr>
                <w:rFonts w:ascii="Cambria Math" w:hAnsi="Cambria Math" w:cs="Cambria Math"/>
              </w:rPr>
            </w:pPr>
            <w:r>
              <w:rPr>
                <w:rFonts w:ascii="Cambria Math" w:hAnsi="Cambria Math" w:cs="Cambria Math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6" w:name="Tekst12"/>
            <w:r>
              <w:rPr>
                <w:rFonts w:ascii="Cambria Math" w:hAnsi="Cambria Math" w:cs="Cambria Math"/>
              </w:rPr>
              <w:instrText xml:space="preserve"> FORMTEXT </w:instrText>
            </w:r>
            <w:r>
              <w:rPr>
                <w:rFonts w:ascii="Cambria Math" w:hAnsi="Cambria Math" w:cs="Cambria Math"/>
              </w:rPr>
            </w:r>
            <w:r>
              <w:rPr>
                <w:rFonts w:ascii="Cambria Math" w:hAnsi="Cambria Math" w:cs="Cambria Math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fldChar w:fldCharType="end"/>
            </w:r>
            <w:bookmarkEnd w:id="6"/>
          </w:p>
        </w:tc>
      </w:tr>
      <w:tr w:rsidR="005B4664" w14:paraId="36641C38" w14:textId="77777777" w:rsidTr="001015FF">
        <w:tblPrEx>
          <w:shd w:val="clear" w:color="auto" w:fill="auto"/>
        </w:tblPrEx>
        <w:tc>
          <w:tcPr>
            <w:tcW w:w="9855" w:type="dxa"/>
            <w:gridSpan w:val="5"/>
            <w:shd w:val="clear" w:color="auto" w:fill="F2F2F2" w:themeFill="background1" w:themeFillShade="F2"/>
          </w:tcPr>
          <w:p w14:paraId="2E7E9F4F" w14:textId="77777777" w:rsidR="005B4664" w:rsidRPr="00FF2346" w:rsidRDefault="005B4664" w:rsidP="00FF2346">
            <w:pPr>
              <w:pStyle w:val="Odlomakpopisa"/>
              <w:numPr>
                <w:ilvl w:val="0"/>
                <w:numId w:val="2"/>
              </w:numPr>
              <w:rPr>
                <w:b/>
              </w:rPr>
            </w:pPr>
            <w:r w:rsidRPr="00FF2346">
              <w:rPr>
                <w:b/>
              </w:rPr>
              <w:t xml:space="preserve">Kratak opis relevantnih iskustava, postignuća i sposobnosti organizacije da provodi usluge i aktivnosti </w:t>
            </w:r>
          </w:p>
          <w:p w14:paraId="4AB25498" w14:textId="77777777" w:rsidR="005B4664" w:rsidRPr="00FF2346" w:rsidRDefault="005B4664" w:rsidP="00FF2346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FF2346">
              <w:rPr>
                <w:i/>
                <w:sz w:val="16"/>
                <w:szCs w:val="16"/>
              </w:rPr>
              <w:t xml:space="preserve">(upis najviše do tri projekta) </w:t>
            </w:r>
          </w:p>
        </w:tc>
      </w:tr>
      <w:tr w:rsidR="005B4664" w14:paraId="5D45B4F7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99B5162" w14:textId="77777777" w:rsidR="005B4664" w:rsidRPr="0014705D" w:rsidRDefault="0014705D" w:rsidP="005B4664">
            <w:r>
              <w:t>-</w:t>
            </w:r>
            <w:r w:rsidR="005B4664" w:rsidRPr="0014705D">
              <w:t xml:space="preserve">Projekt </w:t>
            </w:r>
          </w:p>
        </w:tc>
        <w:tc>
          <w:tcPr>
            <w:tcW w:w="6061" w:type="dxa"/>
            <w:gridSpan w:val="4"/>
          </w:tcPr>
          <w:p w14:paraId="168DE98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" w:name="Tekst13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</w:tr>
      <w:tr w:rsidR="005B4664" w14:paraId="52F1447C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63C5367" w14:textId="77777777" w:rsidR="005B4664" w:rsidRPr="0014705D" w:rsidRDefault="0014705D" w:rsidP="005B4664">
            <w:r>
              <w:t>-</w:t>
            </w:r>
            <w:r w:rsidR="005B4664" w:rsidRPr="0014705D">
              <w:t xml:space="preserve">Razdoblje provedbe </w:t>
            </w:r>
          </w:p>
        </w:tc>
        <w:tc>
          <w:tcPr>
            <w:tcW w:w="6061" w:type="dxa"/>
            <w:gridSpan w:val="4"/>
          </w:tcPr>
          <w:p w14:paraId="635870E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8" w:name="Tekst14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</w:tr>
      <w:tr w:rsidR="005B4664" w14:paraId="659A14E6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CDD23B7" w14:textId="77777777" w:rsidR="005B4664" w:rsidRPr="0014705D" w:rsidRDefault="0014705D" w:rsidP="005B4664">
            <w:r>
              <w:t>-</w:t>
            </w:r>
            <w:r w:rsidR="005B4664" w:rsidRPr="0014705D">
              <w:t xml:space="preserve">Partner(i) </w:t>
            </w:r>
          </w:p>
        </w:tc>
        <w:tc>
          <w:tcPr>
            <w:tcW w:w="6061" w:type="dxa"/>
            <w:gridSpan w:val="4"/>
          </w:tcPr>
          <w:p w14:paraId="1AAFCEB7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9" w:name="Tekst15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</w:tr>
      <w:tr w:rsidR="005B4664" w14:paraId="2162D521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320B443" w14:textId="77777777" w:rsidR="005B4664" w:rsidRPr="0014705D" w:rsidRDefault="0014705D" w:rsidP="005B4664">
            <w:r>
              <w:t>-</w:t>
            </w:r>
            <w:r w:rsidR="005B4664" w:rsidRPr="0014705D">
              <w:t xml:space="preserve">Izvor financiranja </w:t>
            </w:r>
          </w:p>
        </w:tc>
        <w:tc>
          <w:tcPr>
            <w:tcW w:w="6061" w:type="dxa"/>
            <w:gridSpan w:val="4"/>
          </w:tcPr>
          <w:p w14:paraId="78B06014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0" w:name="Tekst16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</w:tr>
      <w:tr w:rsidR="005B4664" w14:paraId="32BC86DB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797222F" w14:textId="77777777" w:rsidR="005B4664" w:rsidRPr="0014705D" w:rsidRDefault="0014705D" w:rsidP="005B4664">
            <w:r>
              <w:t>-</w:t>
            </w:r>
            <w:r w:rsidR="005B4664" w:rsidRPr="0014705D">
              <w:t xml:space="preserve">Voditelj projekta </w:t>
            </w:r>
          </w:p>
        </w:tc>
        <w:tc>
          <w:tcPr>
            <w:tcW w:w="6061" w:type="dxa"/>
            <w:gridSpan w:val="4"/>
          </w:tcPr>
          <w:p w14:paraId="2C07650E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1" w:name="Tekst1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</w:tr>
      <w:tr w:rsidR="005B4664" w14:paraId="6C9B088E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58E3EF4" w14:textId="77777777" w:rsidR="005B4664" w:rsidRPr="0014705D" w:rsidRDefault="0014705D" w:rsidP="005B4664">
            <w:r>
              <w:t>-</w:t>
            </w:r>
            <w:r w:rsidR="005B4664" w:rsidRPr="0014705D">
              <w:t xml:space="preserve">Cilj(evi) </w:t>
            </w:r>
          </w:p>
        </w:tc>
        <w:tc>
          <w:tcPr>
            <w:tcW w:w="6061" w:type="dxa"/>
            <w:gridSpan w:val="4"/>
          </w:tcPr>
          <w:p w14:paraId="3D11BD61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2" w:name="Tekst18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</w:tr>
      <w:tr w:rsidR="005B4664" w14:paraId="60203E54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2A41305" w14:textId="77777777" w:rsidR="005B4664" w:rsidRPr="0014705D" w:rsidRDefault="0014705D" w:rsidP="005B4664">
            <w:r>
              <w:t>-</w:t>
            </w:r>
            <w:r w:rsidR="005B4664" w:rsidRPr="0014705D">
              <w:t xml:space="preserve">Rezultati </w:t>
            </w:r>
          </w:p>
        </w:tc>
        <w:tc>
          <w:tcPr>
            <w:tcW w:w="6061" w:type="dxa"/>
            <w:gridSpan w:val="4"/>
          </w:tcPr>
          <w:p w14:paraId="3B7A5BCB" w14:textId="77777777" w:rsidR="005B4664" w:rsidRPr="0070145B" w:rsidRDefault="005B4664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3" w:name="Tekst19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</w:tr>
      <w:tr w:rsidR="000431CD" w14:paraId="47E2DB1F" w14:textId="77777777" w:rsidTr="0022589D">
        <w:trPr>
          <w:trHeight w:val="454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041693" w14:textId="77777777" w:rsidR="000431CD" w:rsidRPr="000431CD" w:rsidRDefault="000431CD" w:rsidP="000431CD">
            <w:pPr>
              <w:rPr>
                <w:b/>
              </w:rPr>
            </w:pPr>
            <w:r w:rsidRPr="000431CD">
              <w:rPr>
                <w:b/>
              </w:rPr>
              <w:t>III. Mjerila</w:t>
            </w:r>
          </w:p>
        </w:tc>
      </w:tr>
      <w:tr w:rsidR="008466B1" w14:paraId="2EB8CCA9" w14:textId="77777777" w:rsidTr="00680826">
        <w:tblPrEx>
          <w:shd w:val="clear" w:color="auto" w:fill="auto"/>
        </w:tblPrEx>
        <w:trPr>
          <w:trHeight w:val="39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64FD064E" w14:textId="77777777" w:rsidR="008466B1" w:rsidRPr="008412C3" w:rsidRDefault="008466B1" w:rsidP="008412C3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8412C3">
              <w:rPr>
                <w:b/>
              </w:rPr>
              <w:t xml:space="preserve">Broj zaposlenika </w:t>
            </w:r>
            <w:r w:rsidRPr="008412C3">
              <w:rPr>
                <w:i/>
                <w:sz w:val="16"/>
                <w:szCs w:val="16"/>
              </w:rPr>
              <w:t>(upisati broj)</w:t>
            </w:r>
          </w:p>
        </w:tc>
        <w:tc>
          <w:tcPr>
            <w:tcW w:w="6061" w:type="dxa"/>
            <w:gridSpan w:val="4"/>
            <w:shd w:val="clear" w:color="auto" w:fill="auto"/>
          </w:tcPr>
          <w:p w14:paraId="59E7DA91" w14:textId="77777777" w:rsidR="008466B1" w:rsidRPr="0070145B" w:rsidRDefault="008466B1" w:rsidP="007A0195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8466B1" w14:paraId="0B777E46" w14:textId="77777777" w:rsidTr="001015FF">
        <w:tblPrEx>
          <w:shd w:val="clear" w:color="auto" w:fill="auto"/>
        </w:tblPrEx>
        <w:tc>
          <w:tcPr>
            <w:tcW w:w="3794" w:type="dxa"/>
            <w:shd w:val="clear" w:color="auto" w:fill="F2F2F2" w:themeFill="background1" w:themeFillShade="F2"/>
          </w:tcPr>
          <w:p w14:paraId="02903D06" w14:textId="77777777" w:rsidR="008466B1" w:rsidRPr="008412C3" w:rsidRDefault="008466B1" w:rsidP="008412C3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8412C3">
              <w:rPr>
                <w:b/>
              </w:rPr>
              <w:t xml:space="preserve">Broj članova i/ili volontera </w:t>
            </w:r>
          </w:p>
          <w:p w14:paraId="7281C98C" w14:textId="77777777" w:rsidR="008466B1" w:rsidRPr="008412C3" w:rsidRDefault="008466B1" w:rsidP="008412C3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8412C3">
              <w:rPr>
                <w:i/>
                <w:sz w:val="16"/>
                <w:szCs w:val="16"/>
              </w:rPr>
              <w:t>(u trenutku podnošenja prijave na natječaj)</w:t>
            </w: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781DECCE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č</w:t>
            </w:r>
            <w:r w:rsidRPr="008412C3">
              <w:rPr>
                <w:rFonts w:ascii="Calibri" w:hAnsi="Calibri"/>
                <w:lang w:val="en-GB"/>
              </w:rPr>
              <w:t>lanova</w:t>
            </w:r>
          </w:p>
        </w:tc>
        <w:tc>
          <w:tcPr>
            <w:tcW w:w="1703" w:type="dxa"/>
            <w:vAlign w:val="center"/>
          </w:tcPr>
          <w:p w14:paraId="2F128FCD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4" w:name="Tekst20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762373C7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volontera</w:t>
            </w:r>
          </w:p>
        </w:tc>
        <w:tc>
          <w:tcPr>
            <w:tcW w:w="1666" w:type="dxa"/>
            <w:vAlign w:val="center"/>
          </w:tcPr>
          <w:p w14:paraId="491D7DFF" w14:textId="77777777" w:rsidR="008466B1" w:rsidRPr="008412C3" w:rsidRDefault="008466B1" w:rsidP="008412C3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5" w:name="Tekst21"/>
            <w:r>
              <w:rPr>
                <w:rFonts w:ascii="Calibri" w:hAnsi="Calibri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lang w:val="en-GB"/>
              </w:rPr>
            </w:r>
            <w:r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t> </w:t>
            </w:r>
            <w:r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</w:tr>
      <w:tr w:rsidR="008466B1" w14:paraId="110BF7F7" w14:textId="77777777" w:rsidTr="001015FF">
        <w:tblPrEx>
          <w:shd w:val="clear" w:color="auto" w:fill="auto"/>
        </w:tblPrEx>
        <w:tc>
          <w:tcPr>
            <w:tcW w:w="9855" w:type="dxa"/>
            <w:gridSpan w:val="5"/>
            <w:shd w:val="clear" w:color="auto" w:fill="F2F2F2" w:themeFill="background1" w:themeFillShade="F2"/>
            <w:vAlign w:val="center"/>
          </w:tcPr>
          <w:p w14:paraId="023406B8" w14:textId="77777777" w:rsidR="008466B1" w:rsidRPr="001F7E77" w:rsidRDefault="008466B1" w:rsidP="00F1302D">
            <w:pPr>
              <w:pStyle w:val="Odlomakpopisa"/>
              <w:numPr>
                <w:ilvl w:val="0"/>
                <w:numId w:val="4"/>
              </w:numPr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1F7E77">
              <w:rPr>
                <w:b/>
              </w:rPr>
              <w:t>Broj ukupno ostvarenih financijskih potpora za projekte/programe</w:t>
            </w:r>
          </w:p>
          <w:p w14:paraId="20F278AB" w14:textId="77777777" w:rsidR="008466B1" w:rsidRPr="00F1302D" w:rsidRDefault="008466B1" w:rsidP="00F1302D">
            <w:pPr>
              <w:pStyle w:val="Odlomakpopisa"/>
              <w:ind w:left="360"/>
              <w:rPr>
                <w:rFonts w:ascii="Calibri" w:hAnsi="Calibri"/>
                <w:i/>
                <w:sz w:val="16"/>
                <w:szCs w:val="16"/>
                <w:lang w:val="en-GB"/>
              </w:rPr>
            </w:pPr>
            <w:r w:rsidRPr="001F7E77">
              <w:rPr>
                <w:i/>
                <w:sz w:val="16"/>
                <w:szCs w:val="16"/>
              </w:rPr>
              <w:t xml:space="preserve">(u posljednje </w:t>
            </w:r>
            <w:r w:rsidR="004B3F96">
              <w:rPr>
                <w:i/>
                <w:sz w:val="16"/>
                <w:szCs w:val="16"/>
              </w:rPr>
              <w:t xml:space="preserve">tri </w:t>
            </w:r>
            <w:r w:rsidRPr="001F7E77">
              <w:rPr>
                <w:i/>
                <w:sz w:val="16"/>
                <w:szCs w:val="16"/>
              </w:rPr>
              <w:t>godine)</w:t>
            </w:r>
          </w:p>
        </w:tc>
      </w:tr>
      <w:tr w:rsidR="008466B1" w14:paraId="35340B7B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13347FEC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iz EU fondova </w:t>
            </w:r>
          </w:p>
        </w:tc>
        <w:tc>
          <w:tcPr>
            <w:tcW w:w="4931" w:type="dxa"/>
            <w:gridSpan w:val="3"/>
          </w:tcPr>
          <w:p w14:paraId="601C3542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6" w:name="Tekst23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</w:tr>
      <w:tr w:rsidR="008466B1" w14:paraId="7EE86FF2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28A933BE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>iz dr</w:t>
            </w:r>
            <w:r w:rsidRPr="00406EE4">
              <w:rPr>
                <w:rFonts w:cs="Times New Roman"/>
              </w:rPr>
              <w:t>ž</w:t>
            </w:r>
            <w:r w:rsidRPr="00406EE4">
              <w:t>avnog prora</w:t>
            </w:r>
            <w:r w:rsidRPr="00406EE4">
              <w:rPr>
                <w:rFonts w:cs="Times New Roman"/>
              </w:rPr>
              <w:t>č</w:t>
            </w:r>
            <w:r w:rsidRPr="00406EE4">
              <w:t xml:space="preserve">una </w:t>
            </w:r>
          </w:p>
        </w:tc>
        <w:tc>
          <w:tcPr>
            <w:tcW w:w="4931" w:type="dxa"/>
            <w:gridSpan w:val="3"/>
          </w:tcPr>
          <w:p w14:paraId="7E32D37D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7" w:name="Tekst24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</w:tr>
      <w:tr w:rsidR="008466B1" w14:paraId="3A81DE85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361B9BC3" w14:textId="77777777" w:rsidR="008466B1" w:rsidRPr="00406EE4" w:rsidRDefault="008466B1" w:rsidP="0022589D">
            <w:r w:rsidRPr="00406EE4">
              <w:rPr>
                <w:rFonts w:cs="Cambria Math"/>
              </w:rPr>
              <w:t>‐</w:t>
            </w:r>
            <w:r w:rsidRPr="00406EE4">
              <w:t>iz prora</w:t>
            </w:r>
            <w:r w:rsidRPr="00406EE4">
              <w:rPr>
                <w:rFonts w:cs="Times New Roman"/>
              </w:rPr>
              <w:t>č</w:t>
            </w:r>
            <w:r w:rsidRPr="00406EE4">
              <w:t xml:space="preserve">una Grada </w:t>
            </w:r>
            <w:r w:rsidR="0022589D">
              <w:t>Kutine</w:t>
            </w:r>
            <w:r w:rsidRPr="00406EE4">
              <w:t xml:space="preserve"> </w:t>
            </w:r>
          </w:p>
        </w:tc>
        <w:tc>
          <w:tcPr>
            <w:tcW w:w="4931" w:type="dxa"/>
            <w:gridSpan w:val="3"/>
          </w:tcPr>
          <w:p w14:paraId="5C3363A0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8" w:name="Tekst25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</w:tr>
      <w:tr w:rsidR="008466B1" w14:paraId="1BA9EF59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234275A6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iz poslovnog sektora </w:t>
            </w:r>
          </w:p>
        </w:tc>
        <w:tc>
          <w:tcPr>
            <w:tcW w:w="4931" w:type="dxa"/>
            <w:gridSpan w:val="3"/>
          </w:tcPr>
          <w:p w14:paraId="47A83945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9" w:name="Tekst26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</w:tr>
      <w:tr w:rsidR="008466B1" w14:paraId="19E372AF" w14:textId="77777777" w:rsidTr="001015FF">
        <w:tblPrEx>
          <w:shd w:val="clear" w:color="auto" w:fill="auto"/>
        </w:tblPrEx>
        <w:tc>
          <w:tcPr>
            <w:tcW w:w="492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4FF6A8" w14:textId="77777777" w:rsidR="008466B1" w:rsidRPr="00406EE4" w:rsidRDefault="008466B1" w:rsidP="005B4664">
            <w:r w:rsidRPr="00406EE4">
              <w:rPr>
                <w:rFonts w:cs="Cambria Math"/>
              </w:rPr>
              <w:t>‐</w:t>
            </w:r>
            <w:r w:rsidRPr="00406EE4">
              <w:t xml:space="preserve">od drugog inozemnog javnog ili privatnog donatora </w:t>
            </w:r>
          </w:p>
        </w:tc>
        <w:tc>
          <w:tcPr>
            <w:tcW w:w="4931" w:type="dxa"/>
            <w:gridSpan w:val="3"/>
            <w:tcBorders>
              <w:bottom w:val="single" w:sz="4" w:space="0" w:color="auto"/>
            </w:tcBorders>
          </w:tcPr>
          <w:p w14:paraId="53B67641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</w:tr>
      <w:tr w:rsidR="008466B1" w14:paraId="1A89BDC0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  <w:vAlign w:val="center"/>
          </w:tcPr>
          <w:p w14:paraId="45B35999" w14:textId="77777777" w:rsidR="008466B1" w:rsidRDefault="008466B1" w:rsidP="00406E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F1302D">
              <w:rPr>
                <w:b/>
              </w:rPr>
              <w:t>Ostvarena priznanja, nagrade i sl.</w:t>
            </w:r>
          </w:p>
          <w:p w14:paraId="0C811B00" w14:textId="77777777" w:rsidR="008466B1" w:rsidRPr="00F1302D" w:rsidRDefault="008466B1" w:rsidP="00F1302D">
            <w:pPr>
              <w:pStyle w:val="Odlomakpopisa"/>
              <w:ind w:left="360"/>
              <w:rPr>
                <w:i/>
                <w:sz w:val="16"/>
                <w:szCs w:val="16"/>
              </w:rPr>
            </w:pPr>
            <w:r w:rsidRPr="00F1302D">
              <w:rPr>
                <w:i/>
                <w:sz w:val="16"/>
                <w:szCs w:val="16"/>
              </w:rPr>
              <w:t xml:space="preserve">(u posljednje </w:t>
            </w:r>
            <w:r w:rsidR="00703487">
              <w:rPr>
                <w:i/>
                <w:sz w:val="16"/>
                <w:szCs w:val="16"/>
              </w:rPr>
              <w:t>tri</w:t>
            </w:r>
            <w:r w:rsidRPr="00F1302D">
              <w:rPr>
                <w:i/>
                <w:sz w:val="16"/>
                <w:szCs w:val="16"/>
              </w:rPr>
              <w:t xml:space="preserve"> godine) </w:t>
            </w:r>
          </w:p>
        </w:tc>
        <w:tc>
          <w:tcPr>
            <w:tcW w:w="4931" w:type="dxa"/>
            <w:gridSpan w:val="3"/>
            <w:shd w:val="clear" w:color="auto" w:fill="F2F2F2" w:themeFill="background1" w:themeFillShade="F2"/>
            <w:vAlign w:val="center"/>
          </w:tcPr>
          <w:p w14:paraId="4FF58F5D" w14:textId="77777777" w:rsidR="008466B1" w:rsidRPr="0033010C" w:rsidRDefault="008466B1" w:rsidP="005B466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33010C">
              <w:rPr>
                <w:i/>
                <w:sz w:val="16"/>
                <w:szCs w:val="16"/>
              </w:rPr>
              <w:t>navesti ime priznanja nagrade i sl.</w:t>
            </w:r>
            <w:r>
              <w:rPr>
                <w:i/>
                <w:sz w:val="16"/>
                <w:szCs w:val="16"/>
              </w:rPr>
              <w:t>)</w:t>
            </w:r>
            <w:r w:rsidRPr="0033010C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8466B1" w14:paraId="1F939DC5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314135DC" w14:textId="77777777" w:rsidR="008466B1" w:rsidRPr="00F1302D" w:rsidRDefault="008466B1" w:rsidP="005B4664"/>
        </w:tc>
        <w:tc>
          <w:tcPr>
            <w:tcW w:w="4931" w:type="dxa"/>
            <w:gridSpan w:val="3"/>
          </w:tcPr>
          <w:p w14:paraId="2DBBFADC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1" w:name="Tekst28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</w:tr>
      <w:tr w:rsidR="008466B1" w14:paraId="61DFB643" w14:textId="77777777" w:rsidTr="001015FF">
        <w:tblPrEx>
          <w:shd w:val="clear" w:color="auto" w:fill="auto"/>
        </w:tblPrEx>
        <w:tc>
          <w:tcPr>
            <w:tcW w:w="4924" w:type="dxa"/>
            <w:gridSpan w:val="2"/>
            <w:shd w:val="clear" w:color="auto" w:fill="F2F2F2" w:themeFill="background1" w:themeFillShade="F2"/>
          </w:tcPr>
          <w:p w14:paraId="7D184BDB" w14:textId="77777777" w:rsidR="008466B1" w:rsidRPr="00F1302D" w:rsidRDefault="008466B1" w:rsidP="005B4664"/>
        </w:tc>
        <w:tc>
          <w:tcPr>
            <w:tcW w:w="4931" w:type="dxa"/>
            <w:gridSpan w:val="3"/>
          </w:tcPr>
          <w:p w14:paraId="282300BA" w14:textId="77777777" w:rsidR="008466B1" w:rsidRPr="0070145B" w:rsidRDefault="008466B1" w:rsidP="005B4664">
            <w:pPr>
              <w:rPr>
                <w:rFonts w:ascii="Calibri" w:hAnsi="Calibri"/>
                <w:lang w:val="en-GB"/>
              </w:rPr>
            </w:pPr>
            <w:r w:rsidRPr="0070145B">
              <w:rPr>
                <w:rFonts w:ascii="Calibri" w:hAnsi="Calibri"/>
                <w:lang w:val="en-GB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2" w:name="Tekst29"/>
            <w:r w:rsidRPr="0070145B">
              <w:rPr>
                <w:rFonts w:ascii="Calibri" w:hAnsi="Calibri"/>
                <w:lang w:val="en-GB"/>
              </w:rPr>
              <w:instrText xml:space="preserve"> FORMTEXT </w:instrText>
            </w:r>
            <w:r w:rsidRPr="0070145B">
              <w:rPr>
                <w:rFonts w:ascii="Calibri" w:hAnsi="Calibri"/>
                <w:lang w:val="en-GB"/>
              </w:rPr>
            </w:r>
            <w:r w:rsidRPr="0070145B">
              <w:rPr>
                <w:rFonts w:ascii="Calibri" w:hAnsi="Calibri"/>
                <w:lang w:val="en-GB"/>
              </w:rPr>
              <w:fldChar w:fldCharType="separate"/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t> </w:t>
            </w:r>
            <w:r w:rsidRPr="0070145B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</w:tr>
      <w:tr w:rsidR="008466B1" w14:paraId="3B6BBA23" w14:textId="77777777" w:rsidTr="001015FF">
        <w:tblPrEx>
          <w:shd w:val="clear" w:color="auto" w:fill="auto"/>
        </w:tblPrEx>
        <w:trPr>
          <w:trHeight w:val="454"/>
        </w:trPr>
        <w:tc>
          <w:tcPr>
            <w:tcW w:w="8189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0083F" w14:textId="77777777" w:rsidR="008466B1" w:rsidRPr="00F1302D" w:rsidRDefault="008466B1" w:rsidP="00406EE4">
            <w:pPr>
              <w:pStyle w:val="Odlomakpopisa"/>
              <w:numPr>
                <w:ilvl w:val="0"/>
                <w:numId w:val="4"/>
              </w:numPr>
              <w:rPr>
                <w:b/>
              </w:rPr>
            </w:pPr>
            <w:r w:rsidRPr="00F1302D">
              <w:rPr>
                <w:b/>
              </w:rPr>
              <w:t xml:space="preserve">Provedene projektne aktivnosti 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252945E9" w14:textId="77777777" w:rsidR="008466B1" w:rsidRPr="00406EE4" w:rsidRDefault="008466B1" w:rsidP="00406EE4">
            <w:pPr>
              <w:jc w:val="center"/>
              <w:rPr>
                <w:i/>
                <w:sz w:val="18"/>
                <w:szCs w:val="18"/>
              </w:rPr>
            </w:pPr>
            <w:r w:rsidRPr="00406EE4">
              <w:rPr>
                <w:i/>
                <w:sz w:val="18"/>
                <w:szCs w:val="18"/>
              </w:rPr>
              <w:t>(upisati broj)</w:t>
            </w:r>
          </w:p>
        </w:tc>
      </w:tr>
      <w:tr w:rsidR="008466B1" w14:paraId="206F6B40" w14:textId="77777777" w:rsidTr="001015FF">
        <w:tblPrEx>
          <w:shd w:val="clear" w:color="auto" w:fill="auto"/>
        </w:tblPrEx>
        <w:tc>
          <w:tcPr>
            <w:tcW w:w="8189" w:type="dxa"/>
            <w:gridSpan w:val="4"/>
            <w:shd w:val="clear" w:color="auto" w:fill="F2F2F2" w:themeFill="background1" w:themeFillShade="F2"/>
          </w:tcPr>
          <w:p w14:paraId="2ED096ED" w14:textId="77777777" w:rsidR="008466B1" w:rsidRDefault="00C86D26" w:rsidP="005B4664">
            <w:r>
              <w:t xml:space="preserve">Sudjelovanje u aktivnostima koje organizira Grad Kutina (navesti </w:t>
            </w:r>
            <w:r w:rsidR="001F7E77">
              <w:t>javne događaje</w:t>
            </w:r>
            <w:r>
              <w:t>):</w:t>
            </w:r>
          </w:p>
          <w:p w14:paraId="133ABD25" w14:textId="77777777" w:rsidR="00C86D26" w:rsidRPr="00406EE4" w:rsidRDefault="00C86D26" w:rsidP="005B4664"/>
        </w:tc>
        <w:tc>
          <w:tcPr>
            <w:tcW w:w="1666" w:type="dxa"/>
            <w:vAlign w:val="center"/>
          </w:tcPr>
          <w:p w14:paraId="4F76ED03" w14:textId="77777777" w:rsidR="008466B1" w:rsidRPr="0070145B" w:rsidRDefault="008466B1" w:rsidP="005B4664">
            <w:r w:rsidRPr="0070145B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3" w:name="Tekst32"/>
            <w:r w:rsidRPr="0070145B">
              <w:instrText xml:space="preserve"> FORMTEXT </w:instrText>
            </w:r>
            <w:r w:rsidRPr="0070145B">
              <w:fldChar w:fldCharType="separate"/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fldChar w:fldCharType="end"/>
            </w:r>
            <w:bookmarkEnd w:id="23"/>
          </w:p>
        </w:tc>
      </w:tr>
      <w:tr w:rsidR="008466B1" w14:paraId="48A50333" w14:textId="77777777" w:rsidTr="001015FF">
        <w:tblPrEx>
          <w:shd w:val="clear" w:color="auto" w:fill="auto"/>
        </w:tblPrEx>
        <w:tc>
          <w:tcPr>
            <w:tcW w:w="8189" w:type="dxa"/>
            <w:gridSpan w:val="4"/>
            <w:shd w:val="clear" w:color="auto" w:fill="F2F2F2" w:themeFill="background1" w:themeFillShade="F2"/>
          </w:tcPr>
          <w:p w14:paraId="6D7243F3" w14:textId="77777777" w:rsidR="008466B1" w:rsidRDefault="00C86D26" w:rsidP="005B4664">
            <w:r>
              <w:t xml:space="preserve">Aktivnosti koje organizira udruga u vlastitioj organizaciji (navesti </w:t>
            </w:r>
            <w:r w:rsidR="001F7E77">
              <w:t>javne događaje</w:t>
            </w:r>
            <w:r>
              <w:t>):</w:t>
            </w:r>
          </w:p>
          <w:p w14:paraId="53A5A8FA" w14:textId="77777777" w:rsidR="00C86D26" w:rsidRPr="00406EE4" w:rsidRDefault="00C86D26" w:rsidP="005B4664"/>
        </w:tc>
        <w:tc>
          <w:tcPr>
            <w:tcW w:w="1666" w:type="dxa"/>
            <w:vAlign w:val="center"/>
          </w:tcPr>
          <w:p w14:paraId="155067A6" w14:textId="77777777" w:rsidR="008466B1" w:rsidRPr="0070145B" w:rsidRDefault="008466B1" w:rsidP="005B4664">
            <w:r w:rsidRPr="0070145B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4" w:name="Tekst33"/>
            <w:r w:rsidRPr="0070145B">
              <w:instrText xml:space="preserve"> FORMTEXT </w:instrText>
            </w:r>
            <w:r w:rsidRPr="0070145B">
              <w:fldChar w:fldCharType="separate"/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t> </w:t>
            </w:r>
            <w:r w:rsidRPr="0070145B">
              <w:fldChar w:fldCharType="end"/>
            </w:r>
            <w:bookmarkEnd w:id="24"/>
          </w:p>
        </w:tc>
      </w:tr>
    </w:tbl>
    <w:p w14:paraId="7D78A8B2" w14:textId="77777777" w:rsidR="0029023E" w:rsidRDefault="0029023E">
      <w:pPr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br w:type="page"/>
      </w:r>
    </w:p>
    <w:p w14:paraId="18ECA775" w14:textId="77777777" w:rsidR="0022589D" w:rsidRDefault="0022589D" w:rsidP="0026767A">
      <w:pPr>
        <w:spacing w:after="0" w:line="240" w:lineRule="auto"/>
        <w:rPr>
          <w:b/>
        </w:rPr>
      </w:pPr>
    </w:p>
    <w:p w14:paraId="49E0F178" w14:textId="77777777" w:rsidR="000431CD" w:rsidRDefault="00560F9A" w:rsidP="0026767A">
      <w:pPr>
        <w:spacing w:after="0" w:line="240" w:lineRule="auto"/>
        <w:rPr>
          <w:b/>
        </w:rPr>
      </w:pPr>
      <w:r w:rsidRPr="0081374C">
        <w:rPr>
          <w:b/>
          <w:u w:val="single"/>
        </w:rPr>
        <w:t>UZ</w:t>
      </w:r>
      <w:r w:rsidR="00200988" w:rsidRPr="0081374C">
        <w:rPr>
          <w:b/>
          <w:u w:val="single"/>
        </w:rPr>
        <w:t xml:space="preserve"> OBRAZAC</w:t>
      </w:r>
      <w:r w:rsidRPr="0081374C">
        <w:rPr>
          <w:b/>
          <w:u w:val="single"/>
        </w:rPr>
        <w:t xml:space="preserve"> PRIJAV</w:t>
      </w:r>
      <w:r w:rsidR="00200988" w:rsidRPr="0081374C">
        <w:rPr>
          <w:b/>
          <w:u w:val="single"/>
        </w:rPr>
        <w:t>E</w:t>
      </w:r>
      <w:r w:rsidRPr="0081374C">
        <w:rPr>
          <w:b/>
          <w:u w:val="single"/>
        </w:rPr>
        <w:t xml:space="preserve"> JE OBVEZNO</w:t>
      </w:r>
      <w:r w:rsidR="0029023E" w:rsidRPr="0081374C">
        <w:rPr>
          <w:b/>
          <w:u w:val="single"/>
        </w:rPr>
        <w:t xml:space="preserve"> </w:t>
      </w:r>
      <w:r w:rsidRPr="0081374C">
        <w:rPr>
          <w:b/>
          <w:u w:val="single"/>
        </w:rPr>
        <w:t>PRILOŽITI SLJEDEĆE DOKUMENTE</w:t>
      </w:r>
      <w:r w:rsidR="0029023E" w:rsidRPr="0029023E">
        <w:rPr>
          <w:b/>
        </w:rPr>
        <w:t xml:space="preserve">: </w:t>
      </w:r>
    </w:p>
    <w:p w14:paraId="559C6AC0" w14:textId="77777777" w:rsidR="0081374C" w:rsidRDefault="0081374C" w:rsidP="0026767A">
      <w:pPr>
        <w:spacing w:after="0" w:line="240" w:lineRule="auto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023E" w14:paraId="69124D38" w14:textId="77777777" w:rsidTr="0081374C">
        <w:trPr>
          <w:trHeight w:val="10306"/>
        </w:trPr>
        <w:tc>
          <w:tcPr>
            <w:tcW w:w="9854" w:type="dxa"/>
          </w:tcPr>
          <w:p w14:paraId="6CB81FA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Izvadak iz matičnog registra u koji je prijavitelj upisan </w:t>
            </w:r>
            <w:r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ispis internetske stranice (registar udruga, registar sportskih organizacija, registar umjetničkih organizacija i slično ovisno o području djelovanja prijavitelja)</w:t>
            </w:r>
          </w:p>
          <w:p w14:paraId="6EA2B2E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lang w:eastAsia="hr-HR"/>
              </w:rPr>
              <w:t>Dokaz o upisu u Registar neprofitnih organizacija (ispis internetske stranice RNO</w:t>
            </w:r>
            <w:r w:rsidRPr="00560F9A">
              <w:rPr>
                <w:rFonts w:eastAsiaTheme="minorEastAsia" w:cs="Cambria Math"/>
                <w:noProof w:val="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lang w:eastAsia="hr-HR"/>
              </w:rPr>
              <w:t>a)</w:t>
            </w:r>
          </w:p>
          <w:p w14:paraId="72B5A646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lang w:eastAsia="hr-HR"/>
              </w:rPr>
              <w:t>Preslika važećeg statuta prijavitelja</w:t>
            </w:r>
          </w:p>
          <w:p w14:paraId="3DB8B65A" w14:textId="77777777" w:rsidR="001F7E7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Potvrda Grada Kutine da je udruga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podmirila sve dospjele financijske obveze prema Gradu </w:t>
            </w:r>
            <w:r w:rsidR="0022589D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Kutini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, ne starija od 30 dana od dana objave javnog natječaja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FC0014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(u izvorniku ili ovjerenoj preslici)</w:t>
            </w:r>
          </w:p>
          <w:p w14:paraId="72387C53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Potvrda Porezne uprave o 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podmirenju dospjelih davanja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 kojima službenu evidenciju vodi porezna uprava, ne stariju od 30 dana od </w:t>
            </w:r>
            <w:r w:rsidR="000D2BAC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dana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objave javnog natječaja (u izvorniku ili ovjerenoj preslici)</w:t>
            </w:r>
          </w:p>
          <w:p w14:paraId="758A3DFC" w14:textId="77777777" w:rsidR="00832853" w:rsidRDefault="001F7E77" w:rsidP="00832853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993"/>
                <w:tab w:val="left" w:pos="3100"/>
                <w:tab w:val="left" w:pos="4100"/>
                <w:tab w:val="left" w:pos="4560"/>
                <w:tab w:val="left" w:pos="5780"/>
                <w:tab w:val="left" w:pos="6680"/>
                <w:tab w:val="left" w:pos="7220"/>
                <w:tab w:val="left" w:pos="8420"/>
              </w:tabs>
              <w:autoSpaceDE w:val="0"/>
              <w:autoSpaceDN w:val="0"/>
              <w:adjustRightInd w:val="0"/>
              <w:spacing w:line="231" w:lineRule="exact"/>
              <w:ind w:right="-20"/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FC0014">
              <w:rPr>
                <w:rFonts w:eastAsiaTheme="minorEastAsia" w:cs="Times New Roman"/>
                <w:noProof w:val="0"/>
                <w:lang w:eastAsia="hr-HR"/>
              </w:rPr>
              <w:t>Izjava o nekažn</w:t>
            </w:r>
            <w:r w:rsidR="00DB5C21" w:rsidRPr="00FC0014">
              <w:rPr>
                <w:rFonts w:eastAsiaTheme="minorEastAsia" w:cs="Times New Roman"/>
                <w:noProof w:val="0"/>
                <w:lang w:eastAsia="hr-HR"/>
              </w:rPr>
              <w:t>j</w:t>
            </w:r>
            <w:r w:rsidRPr="00FC0014">
              <w:rPr>
                <w:rFonts w:eastAsiaTheme="minorEastAsia" w:cs="Times New Roman"/>
                <w:noProof w:val="0"/>
                <w:lang w:eastAsia="hr-HR"/>
              </w:rPr>
              <w:t>avanju-OBRAZAC</w:t>
            </w:r>
            <w:r w:rsidR="00832853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</w:p>
          <w:p w14:paraId="6858AAAF" w14:textId="051AF088" w:rsidR="00832853" w:rsidRPr="00560F9A" w:rsidRDefault="00832853" w:rsidP="00832853">
            <w:pPr>
              <w:pStyle w:val="Odlomakpopisa"/>
              <w:widowControl w:val="0"/>
              <w:numPr>
                <w:ilvl w:val="0"/>
                <w:numId w:val="8"/>
              </w:numPr>
              <w:tabs>
                <w:tab w:val="left" w:pos="993"/>
                <w:tab w:val="left" w:pos="3100"/>
                <w:tab w:val="left" w:pos="4100"/>
                <w:tab w:val="left" w:pos="4560"/>
                <w:tab w:val="left" w:pos="5780"/>
                <w:tab w:val="left" w:pos="6680"/>
                <w:tab w:val="left" w:pos="7220"/>
                <w:tab w:val="left" w:pos="8420"/>
              </w:tabs>
              <w:autoSpaceDE w:val="0"/>
              <w:autoSpaceDN w:val="0"/>
              <w:adjustRightInd w:val="0"/>
              <w:spacing w:line="231" w:lineRule="exact"/>
              <w:ind w:right="-20"/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presliku  financijskog izvješća  za prethodnu  godinu  (za  obveznike dvojnog knjigovodstva)  odnosno presliku  knjige prihoda i rashoda  (za obveznike  jednostavnog knjigovodstva);</w:t>
            </w:r>
          </w:p>
          <w:p w14:paraId="1E033639" w14:textId="77777777" w:rsidR="001F7E77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Ukoliko prijavitelj namjerava prostor koristiti u suradnji/partnerstvu sa drugom/drugim udrugom/udrugama, mora dostaviti 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zjav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o postojanju partnerskog odnosa</w:t>
            </w:r>
            <w:r w:rsidR="001F7E7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-OBRAZAC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</w:p>
          <w:p w14:paraId="7C43DF2D" w14:textId="77777777" w:rsidR="0029023E" w:rsidRPr="00560F9A" w:rsidRDefault="0029023E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Popis i opis aktivnosti koje će se provoditi u prostoru, za provođenje kojih je prijavitelj registriran i koje su u okviru oglašene namjene</w:t>
            </w:r>
            <w:r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područja aktivnosti za prostor za koji je prijava na natječaj</w:t>
            </w:r>
          </w:p>
          <w:p w14:paraId="52D5C392" w14:textId="0830C663" w:rsidR="001F7E7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III. Mjerila pod </w:t>
            </w:r>
            <w:proofErr w:type="spellStart"/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toč</w:t>
            </w:r>
            <w:proofErr w:type="spellEnd"/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.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1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. i 2.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potrebno je dostaviti dokaz o 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volonterima,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zaposleni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m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osob</w:t>
            </w:r>
            <w:r w:rsidR="00FC0014">
              <w:rPr>
                <w:rFonts w:eastAsiaTheme="minorEastAsia" w:cs="Times New Roman"/>
                <w:noProof w:val="0"/>
                <w:color w:val="000000"/>
                <w:lang w:eastAsia="hr-HR"/>
              </w:rPr>
              <w:t>ama</w:t>
            </w:r>
            <w:r w:rsidR="00832853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(ako ih ima)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, Izvod iz matične knjige radnika (evidencija o zaposlenim radnicima), ako udruga zapošljava radnike na temelju ugovora o radu ili ugovora o djelu</w:t>
            </w:r>
          </w:p>
          <w:p w14:paraId="6DBCAC8D" w14:textId="77777777" w:rsidR="00703487" w:rsidRPr="00560F9A" w:rsidRDefault="001F7E7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III. Mjerila pod točkom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3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. potrebno je navesti broj ostvarenih financijskih potpora (ne iznos) u p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rethodne </w:t>
            </w:r>
            <w:r w:rsidR="004B3F96">
              <w:rPr>
                <w:rFonts w:eastAsiaTheme="minorEastAsia" w:cs="Times New Roman"/>
                <w:noProof w:val="0"/>
                <w:color w:val="000000"/>
                <w:lang w:eastAsia="hr-HR"/>
              </w:rPr>
              <w:t>3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godin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, a kao dokaz priložiti </w:t>
            </w:r>
            <w:bookmarkStart w:id="25" w:name="_Hlk1393480"/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Izjavu o </w:t>
            </w:r>
            <w:r w:rsidR="0070348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financiranim projektima iz javnih izvora</w:t>
            </w:r>
            <w:bookmarkEnd w:id="25"/>
            <w:r w:rsidR="00703487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- OBRAZAC</w:t>
            </w:r>
          </w:p>
          <w:p w14:paraId="7A34885E" w14:textId="77777777" w:rsidR="0029023E" w:rsidRPr="00560F9A" w:rsidRDefault="00703487" w:rsidP="00703487">
            <w:pPr>
              <w:pStyle w:val="Odlomakpopisa"/>
              <w:ind w:left="360"/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(</w:t>
            </w:r>
            <w:bookmarkStart w:id="26" w:name="_Hlk1394083"/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 svrhu dokazivanja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može se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zahtijevati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naknadno dostavljanje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ugovora ili odluke financiranju projekata ili programa prijavitelja kada se oni financiraju iz državnog, gradskog proračuna i/ili drugih javnih izvora (</w:t>
            </w:r>
            <w:proofErr w:type="spellStart"/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EU,poslovni</w:t>
            </w:r>
            <w:proofErr w:type="spellEnd"/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sektor ili drugi inozemni javni ili privatni donor</w:t>
            </w:r>
            <w:r w:rsidR="00B0668B">
              <w:rPr>
                <w:rFonts w:eastAsiaTheme="minorEastAsia" w:cs="Times New Roman"/>
                <w:noProof w:val="0"/>
                <w:color w:val="000000"/>
                <w:lang w:eastAsia="hr-HR"/>
              </w:rPr>
              <w:t>)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-</w:t>
            </w:r>
            <w:r w:rsidR="00B0668B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dostaviti </w:t>
            </w:r>
            <w:r w:rsidR="00E35CB9">
              <w:rPr>
                <w:rFonts w:eastAsiaTheme="minorEastAsia" w:cs="Times New Roman"/>
                <w:noProof w:val="0"/>
                <w:color w:val="000000"/>
                <w:lang w:eastAsia="hr-HR"/>
              </w:rPr>
              <w:t>samo na zahtjev Grada</w:t>
            </w:r>
          </w:p>
          <w:bookmarkEnd w:id="26"/>
          <w:p w14:paraId="4C6074C2" w14:textId="77777777" w:rsidR="0029023E" w:rsidRPr="00560F9A" w:rsidRDefault="0070348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U dijelu III. Mjerila pod točkom 4. potrebno je navesti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ostvarena priznanja, nagrade, pokroviteljstva i slično, u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prethodne 3 godine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i 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dostaviti dokaz o istome</w:t>
            </w:r>
            <w:r w:rsidR="0029023E" w:rsidRPr="00560F9A">
              <w:rPr>
                <w:rFonts w:eastAsiaTheme="minorEastAsia" w:cs="Cambria Math"/>
                <w:noProof w:val="0"/>
                <w:color w:val="000000"/>
                <w:lang w:eastAsia="hr-HR"/>
              </w:rPr>
              <w:t>‐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presliku nagrade, priznanja</w:t>
            </w:r>
          </w:p>
          <w:p w14:paraId="2B6C24FF" w14:textId="77777777" w:rsidR="0029023E" w:rsidRPr="00560F9A" w:rsidRDefault="00703487" w:rsidP="00326534">
            <w:pPr>
              <w:pStyle w:val="Odlomakpopisa"/>
              <w:numPr>
                <w:ilvl w:val="0"/>
                <w:numId w:val="8"/>
              </w:numPr>
              <w:jc w:val="both"/>
              <w:rPr>
                <w:rFonts w:eastAsiaTheme="minorEastAsia" w:cs="Times New Roman"/>
                <w:noProof w:val="0"/>
                <w:color w:val="000000"/>
                <w:lang w:eastAsia="hr-HR"/>
              </w:rPr>
            </w:pP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>U dijelu III. Mjerila pod točkom 5</w:t>
            </w:r>
            <w:r w:rsidR="0029023E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. potrebno je navesti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projektne aktivnosti i priložiti kao dokaz potvrdu nadležnog Upravnog odjela Grada Kutine o sudjelovanju u aktivnostima koje organizira Grad Kutina ili priložiti drugi dokaz o </w:t>
            </w:r>
            <w:r w:rsidR="00A9344A"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samostalnoj </w:t>
            </w:r>
            <w:r w:rsidRPr="00560F9A">
              <w:rPr>
                <w:rFonts w:eastAsiaTheme="minorEastAsia" w:cs="Times New Roman"/>
                <w:noProof w:val="0"/>
                <w:color w:val="000000"/>
                <w:lang w:eastAsia="hr-HR"/>
              </w:rPr>
              <w:t xml:space="preserve">organizaciji aktivnosti </w:t>
            </w:r>
          </w:p>
          <w:p w14:paraId="34F21D8B" w14:textId="77777777" w:rsidR="0029023E" w:rsidRDefault="0029023E" w:rsidP="00326534">
            <w:pPr>
              <w:pStyle w:val="Odlomakpopisa"/>
              <w:ind w:left="36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711DD030" w14:textId="77777777" w:rsidR="00832853" w:rsidRDefault="00832853" w:rsidP="00326534">
            <w:pPr>
              <w:pStyle w:val="Odlomakpopisa"/>
              <w:ind w:left="360"/>
              <w:jc w:val="both"/>
              <w:rPr>
                <w:b/>
                <w:sz w:val="20"/>
                <w:szCs w:val="20"/>
                <w:lang w:val="en-GB"/>
              </w:rPr>
            </w:pPr>
          </w:p>
          <w:p w14:paraId="5B12534B" w14:textId="4F7FB3B4" w:rsidR="00832853" w:rsidRPr="0029023E" w:rsidRDefault="00832853" w:rsidP="00326534">
            <w:pPr>
              <w:pStyle w:val="Odlomakpopisa"/>
              <w:ind w:left="36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Napomena: prijave koje ne sadrže dokumentaciju pod t. 8-13 bit će valjane</w:t>
            </w:r>
          </w:p>
        </w:tc>
      </w:tr>
    </w:tbl>
    <w:p w14:paraId="7E294989" w14:textId="77777777" w:rsidR="0029023E" w:rsidRDefault="0029023E" w:rsidP="00A02260">
      <w:pPr>
        <w:jc w:val="center"/>
        <w:rPr>
          <w:rFonts w:ascii="Calibri" w:hAnsi="Calibri"/>
          <w:b/>
          <w:sz w:val="28"/>
          <w:szCs w:val="28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51"/>
        <w:gridCol w:w="3402"/>
      </w:tblGrid>
      <w:tr w:rsidR="0026767A" w:rsidRPr="007619F5" w14:paraId="57E0A911" w14:textId="77777777" w:rsidTr="0026767A">
        <w:trPr>
          <w:trHeight w:val="51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1810" w14:textId="77777777" w:rsidR="0026767A" w:rsidRPr="007619F5" w:rsidRDefault="0026767A" w:rsidP="0026767A">
            <w:pPr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</w:pPr>
            <w:r w:rsidRPr="007619F5">
              <w:rPr>
                <w:rFonts w:eastAsiaTheme="minorEastAsia" w:cstheme="minorHAnsi"/>
                <w:b/>
                <w:noProof w:val="0"/>
                <w:color w:val="000000"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2EB10" w14:textId="77777777" w:rsidR="0026767A" w:rsidRPr="007619F5" w:rsidRDefault="007619F5" w:rsidP="0026767A">
            <w:pP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7" w:name="Tekst41"/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  <w:bookmarkEnd w:id="27"/>
          </w:p>
        </w:tc>
      </w:tr>
    </w:tbl>
    <w:p w14:paraId="60C2CC83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2C2CA78A" w14:textId="77777777" w:rsidR="0026767A" w:rsidRPr="007619F5" w:rsidRDefault="0026767A" w:rsidP="0026767A">
      <w:pPr>
        <w:spacing w:after="0" w:line="240" w:lineRule="auto"/>
        <w:rPr>
          <w:rFonts w:eastAsiaTheme="minorEastAsia" w:cstheme="minorHAnsi"/>
          <w:noProof w:val="0"/>
          <w:color w:val="000000"/>
          <w:sz w:val="24"/>
          <w:szCs w:val="24"/>
          <w:lang w:eastAsia="hr-HR"/>
        </w:rPr>
      </w:pPr>
    </w:p>
    <w:p w14:paraId="48242CD4" w14:textId="6A2C723D" w:rsidR="0026767A" w:rsidRPr="007619F5" w:rsidRDefault="0026767A" w:rsidP="0026767A">
      <w:pPr>
        <w:spacing w:after="0" w:line="240" w:lineRule="auto"/>
        <w:ind w:left="3540" w:firstLine="708"/>
        <w:rPr>
          <w:rFonts w:eastAsiaTheme="minorEastAsia" w:cstheme="minorHAnsi"/>
          <w:b/>
          <w:noProof w:val="0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52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26767A" w:rsidRPr="007619F5" w14:paraId="461B7C58" w14:textId="77777777" w:rsidTr="007619F5">
        <w:tc>
          <w:tcPr>
            <w:tcW w:w="4643" w:type="dxa"/>
            <w:vAlign w:val="center"/>
          </w:tcPr>
          <w:p w14:paraId="2ED896BC" w14:textId="77777777" w:rsidR="0026767A" w:rsidRPr="007619F5" w:rsidRDefault="007619F5" w:rsidP="007619F5">
            <w:pPr>
              <w:jc w:val="center"/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8" w:name="Tekst42"/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instrText xml:space="preserve"> FORMTEXT </w:instrTex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color w:val="000000"/>
                <w:sz w:val="24"/>
                <w:szCs w:val="24"/>
                <w:lang w:eastAsia="hr-HR"/>
              </w:rPr>
              <w:t> </w:t>
            </w:r>
            <w:r>
              <w:rPr>
                <w:rFonts w:eastAsiaTheme="minorEastAsia" w:cstheme="minorHAnsi"/>
                <w:noProof w:val="0"/>
                <w:color w:val="000000"/>
                <w:sz w:val="24"/>
                <w:szCs w:val="24"/>
                <w:lang w:eastAsia="hr-HR"/>
              </w:rPr>
              <w:fldChar w:fldCharType="end"/>
            </w:r>
            <w:bookmarkEnd w:id="28"/>
          </w:p>
        </w:tc>
      </w:tr>
    </w:tbl>
    <w:p w14:paraId="277E11D7" w14:textId="46277317" w:rsidR="0029023E" w:rsidRPr="007619F5" w:rsidRDefault="0026767A" w:rsidP="0026767A">
      <w:pPr>
        <w:jc w:val="right"/>
        <w:rPr>
          <w:rFonts w:cstheme="minorHAnsi"/>
          <w:b/>
          <w:sz w:val="20"/>
          <w:szCs w:val="20"/>
          <w:lang w:val="en-GB"/>
        </w:rPr>
      </w:pPr>
      <w:r w:rsidRPr="007619F5">
        <w:rPr>
          <w:rFonts w:eastAsiaTheme="minorEastAsia" w:cstheme="minorHAnsi"/>
          <w:b/>
          <w:noProof w:val="0"/>
          <w:color w:val="000000"/>
          <w:sz w:val="20"/>
          <w:szCs w:val="20"/>
          <w:lang w:eastAsia="hr-HR"/>
        </w:rPr>
        <w:t>Ime i prezime osobe ovlaštene za zastupanje</w:t>
      </w:r>
    </w:p>
    <w:sectPr w:rsidR="0029023E" w:rsidRPr="007619F5" w:rsidSect="0022589D"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4D8D"/>
    <w:multiLevelType w:val="hybridMultilevel"/>
    <w:tmpl w:val="57B8832E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DEFA9B3A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85D5B"/>
    <w:multiLevelType w:val="hybridMultilevel"/>
    <w:tmpl w:val="513498D0"/>
    <w:lvl w:ilvl="0" w:tplc="4322D0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6448"/>
    <w:multiLevelType w:val="hybridMultilevel"/>
    <w:tmpl w:val="6A56D73C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D0CC7"/>
    <w:multiLevelType w:val="hybridMultilevel"/>
    <w:tmpl w:val="DE5602A4"/>
    <w:lvl w:ilvl="0" w:tplc="438003FE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419BA"/>
    <w:multiLevelType w:val="hybridMultilevel"/>
    <w:tmpl w:val="7398EFEA"/>
    <w:lvl w:ilvl="0" w:tplc="9C609C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318DD"/>
    <w:multiLevelType w:val="hybridMultilevel"/>
    <w:tmpl w:val="0C36C6BC"/>
    <w:lvl w:ilvl="0" w:tplc="3F3C2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B7612"/>
    <w:multiLevelType w:val="hybridMultilevel"/>
    <w:tmpl w:val="A0743292"/>
    <w:lvl w:ilvl="0" w:tplc="90BAD3F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5E6FB9"/>
    <w:multiLevelType w:val="hybridMultilevel"/>
    <w:tmpl w:val="9F40E6DE"/>
    <w:lvl w:ilvl="0" w:tplc="5328771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820E5"/>
    <w:multiLevelType w:val="hybridMultilevel"/>
    <w:tmpl w:val="6EA08BFA"/>
    <w:lvl w:ilvl="0" w:tplc="59628F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7A"/>
    <w:rsid w:val="000431CD"/>
    <w:rsid w:val="00076CAF"/>
    <w:rsid w:val="00093A05"/>
    <w:rsid w:val="000D2BAC"/>
    <w:rsid w:val="00100588"/>
    <w:rsid w:val="001015FF"/>
    <w:rsid w:val="0014705D"/>
    <w:rsid w:val="00162A13"/>
    <w:rsid w:val="0016604E"/>
    <w:rsid w:val="001D683B"/>
    <w:rsid w:val="001F7E77"/>
    <w:rsid w:val="00200988"/>
    <w:rsid w:val="0022589D"/>
    <w:rsid w:val="0026409B"/>
    <w:rsid w:val="0026767A"/>
    <w:rsid w:val="0029023E"/>
    <w:rsid w:val="00291081"/>
    <w:rsid w:val="002C186F"/>
    <w:rsid w:val="002C7604"/>
    <w:rsid w:val="00326534"/>
    <w:rsid w:val="0033010C"/>
    <w:rsid w:val="00374EBE"/>
    <w:rsid w:val="00386342"/>
    <w:rsid w:val="003B34D0"/>
    <w:rsid w:val="003D022F"/>
    <w:rsid w:val="00406EE4"/>
    <w:rsid w:val="0043508D"/>
    <w:rsid w:val="00435BC0"/>
    <w:rsid w:val="00472E86"/>
    <w:rsid w:val="004B3F96"/>
    <w:rsid w:val="00560F9A"/>
    <w:rsid w:val="0057399B"/>
    <w:rsid w:val="005A6FE6"/>
    <w:rsid w:val="005B4664"/>
    <w:rsid w:val="0061651C"/>
    <w:rsid w:val="00633EC4"/>
    <w:rsid w:val="00657F7A"/>
    <w:rsid w:val="00680826"/>
    <w:rsid w:val="006846C2"/>
    <w:rsid w:val="006C5CA0"/>
    <w:rsid w:val="006E5118"/>
    <w:rsid w:val="00700C46"/>
    <w:rsid w:val="0070145B"/>
    <w:rsid w:val="00703487"/>
    <w:rsid w:val="00705EA9"/>
    <w:rsid w:val="007619F5"/>
    <w:rsid w:val="00771AE3"/>
    <w:rsid w:val="00786B23"/>
    <w:rsid w:val="00792645"/>
    <w:rsid w:val="007B1192"/>
    <w:rsid w:val="0081374C"/>
    <w:rsid w:val="00832853"/>
    <w:rsid w:val="008412C3"/>
    <w:rsid w:val="008466B1"/>
    <w:rsid w:val="0087511D"/>
    <w:rsid w:val="009273B3"/>
    <w:rsid w:val="009A4116"/>
    <w:rsid w:val="009B1C02"/>
    <w:rsid w:val="00A02260"/>
    <w:rsid w:val="00A67E5C"/>
    <w:rsid w:val="00A76A65"/>
    <w:rsid w:val="00A9344A"/>
    <w:rsid w:val="00AB4397"/>
    <w:rsid w:val="00AF1DF0"/>
    <w:rsid w:val="00B0668B"/>
    <w:rsid w:val="00B073EA"/>
    <w:rsid w:val="00BF0335"/>
    <w:rsid w:val="00C1015D"/>
    <w:rsid w:val="00C85AA3"/>
    <w:rsid w:val="00C86D26"/>
    <w:rsid w:val="00D23B3F"/>
    <w:rsid w:val="00D35E91"/>
    <w:rsid w:val="00D5713F"/>
    <w:rsid w:val="00DA38A4"/>
    <w:rsid w:val="00DB5C21"/>
    <w:rsid w:val="00E35CB9"/>
    <w:rsid w:val="00E74E04"/>
    <w:rsid w:val="00E92FE1"/>
    <w:rsid w:val="00F1302D"/>
    <w:rsid w:val="00F2572F"/>
    <w:rsid w:val="00F66A3F"/>
    <w:rsid w:val="00FA0DBB"/>
    <w:rsid w:val="00FA6FDF"/>
    <w:rsid w:val="00FC0014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9332"/>
  <w15:docId w15:val="{E81B1160-41E5-46D0-8A51-E4AF9B6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02D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00C46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5B4664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6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uretic\AppData\Local\Microsoft\Windows\INetCache\Content.Outlook\81GZOT3A\Obrazac%20prijave%20na%20natjeca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CDEAD-F964-4B16-9DAF-765447EE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prijave na natjecaj</Template>
  <TotalTime>12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Juretić</dc:creator>
  <cp:lastModifiedBy>Branko Nikitović</cp:lastModifiedBy>
  <cp:revision>13</cp:revision>
  <dcterms:created xsi:type="dcterms:W3CDTF">2022-12-12T12:18:00Z</dcterms:created>
  <dcterms:modified xsi:type="dcterms:W3CDTF">2025-04-01T06:20:00Z</dcterms:modified>
</cp:coreProperties>
</file>